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0900B7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>Market Notice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900B7">
        <w:rPr>
          <w:rFonts w:cs="Arial"/>
          <w:b/>
          <w:sz w:val="18"/>
          <w:szCs w:val="18"/>
          <w:lang w:val="en-ZA"/>
        </w:rPr>
        <w:t>12</w:t>
      </w:r>
      <w:r w:rsidR="00A55737">
        <w:rPr>
          <w:rFonts w:cs="Arial"/>
          <w:b/>
          <w:sz w:val="18"/>
          <w:szCs w:val="18"/>
          <w:lang w:val="en-ZA"/>
        </w:rPr>
        <w:t xml:space="preserve"> July</w:t>
      </w:r>
      <w:r>
        <w:rPr>
          <w:rFonts w:cs="Arial"/>
          <w:b/>
          <w:sz w:val="18"/>
          <w:szCs w:val="18"/>
          <w:lang w:val="en-ZA"/>
        </w:rPr>
        <w:t xml:space="preserve"> 201</w:t>
      </w:r>
      <w:r w:rsidR="00751DAF">
        <w:rPr>
          <w:rFonts w:cs="Arial"/>
          <w:b/>
          <w:sz w:val="18"/>
          <w:szCs w:val="18"/>
          <w:lang w:val="en-ZA"/>
        </w:rPr>
        <w:t>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REPUBLIC OF SOUTH </w:t>
      </w:r>
      <w:r w:rsidR="007C3186">
        <w:rPr>
          <w:rFonts w:cs="Arial"/>
          <w:b/>
          <w:i/>
          <w:sz w:val="18"/>
          <w:szCs w:val="18"/>
          <w:lang w:val="en-ZA"/>
        </w:rPr>
        <w:t>AFRICA</w:t>
      </w:r>
      <w:r w:rsidR="007C318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 w:rsidR="001E2734">
        <w:rPr>
          <w:rFonts w:cs="Arial"/>
          <w:b/>
          <w:i/>
          <w:sz w:val="18"/>
          <w:szCs w:val="18"/>
          <w:lang w:val="en-ZA"/>
        </w:rPr>
        <w:t>I</w:t>
      </w:r>
      <w:r w:rsidR="00751DAF">
        <w:rPr>
          <w:rFonts w:cs="Arial"/>
          <w:b/>
          <w:i/>
          <w:sz w:val="18"/>
          <w:szCs w:val="18"/>
          <w:lang w:val="en-ZA"/>
        </w:rPr>
        <w:t>2046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REPUBLIC OF SOUTH AFRICA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</w:t>
      </w:r>
      <w:r w:rsidR="002B65A6">
        <w:rPr>
          <w:rFonts w:cs="Arial"/>
          <w:sz w:val="18"/>
          <w:szCs w:val="18"/>
          <w:lang w:val="en-ZA"/>
        </w:rPr>
        <w:t>from 17 July 2013.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4E65D7">
        <w:rPr>
          <w:rFonts w:cs="Arial"/>
          <w:b/>
          <w:sz w:val="18"/>
          <w:szCs w:val="18"/>
          <w:lang w:val="en-ZA"/>
        </w:rPr>
        <w:tab/>
      </w:r>
      <w:r w:rsidR="004E65D7">
        <w:rPr>
          <w:rFonts w:cs="Arial"/>
          <w:b/>
          <w:sz w:val="18"/>
          <w:szCs w:val="18"/>
          <w:lang w:val="en-ZA"/>
        </w:rPr>
        <w:tab/>
        <w:t xml:space="preserve">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="002B65A6">
        <w:rPr>
          <w:rFonts w:cs="Arial"/>
          <w:b/>
          <w:sz w:val="18"/>
          <w:szCs w:val="18"/>
          <w:lang w:val="en-ZA"/>
        </w:rPr>
        <w:t>Inflation Linked</w:t>
      </w:r>
      <w:r w:rsidR="00F20AC0">
        <w:rPr>
          <w:rFonts w:cs="Arial"/>
          <w:b/>
          <w:sz w:val="18"/>
          <w:szCs w:val="18"/>
          <w:lang w:val="en-ZA"/>
        </w:rPr>
        <w:t xml:space="preserve"> Note</w:t>
      </w:r>
      <w:r w:rsidR="003913E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F20AC0" w:rsidRPr="007A14BD" w:rsidRDefault="00F20AC0" w:rsidP="001E273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I20</w:t>
      </w:r>
      <w:r w:rsidR="00751DAF">
        <w:rPr>
          <w:rFonts w:cs="Arial"/>
          <w:sz w:val="18"/>
          <w:szCs w:val="18"/>
          <w:lang w:val="en-ZA"/>
        </w:rPr>
        <w:t>46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0900B7">
        <w:rPr>
          <w:rFonts w:cs="Arial"/>
          <w:sz w:val="18"/>
          <w:szCs w:val="18"/>
          <w:lang w:val="en-ZA"/>
        </w:rPr>
        <w:t>R220,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900B7">
        <w:rPr>
          <w:rFonts w:cs="Arial"/>
          <w:sz w:val="18"/>
          <w:szCs w:val="18"/>
          <w:lang w:val="en-ZA"/>
        </w:rPr>
        <w:t>100.44241%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51DAF">
        <w:rPr>
          <w:rFonts w:cs="Arial"/>
          <w:sz w:val="18"/>
          <w:szCs w:val="18"/>
          <w:lang w:val="en-ZA"/>
        </w:rPr>
        <w:t>2.50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3913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C3186">
        <w:rPr>
          <w:rFonts w:cs="Arial"/>
          <w:b/>
          <w:sz w:val="18"/>
          <w:szCs w:val="18"/>
          <w:lang w:val="en-ZA"/>
        </w:rPr>
        <w:t>Indicator</w:t>
      </w:r>
      <w:r w:rsidR="007C3186">
        <w:rPr>
          <w:rFonts w:cs="Arial"/>
          <w:b/>
          <w:sz w:val="18"/>
          <w:szCs w:val="18"/>
          <w:lang w:val="en-ZA"/>
        </w:rPr>
        <w:tab/>
      </w:r>
      <w:r w:rsidR="004E65D7">
        <w:rPr>
          <w:rFonts w:cs="Arial"/>
          <w:sz w:val="18"/>
          <w:szCs w:val="18"/>
          <w:lang w:val="en-ZA"/>
        </w:rPr>
        <w:t xml:space="preserve">Inflation linked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06AF2">
        <w:rPr>
          <w:rFonts w:cs="Arial"/>
          <w:sz w:val="18"/>
          <w:szCs w:val="18"/>
          <w:lang w:val="en-ZA"/>
        </w:rPr>
        <w:t>Yield</w:t>
      </w:r>
      <w:bookmarkStart w:id="0" w:name="_GoBack"/>
      <w:bookmarkEnd w:id="0"/>
      <w:r w:rsidR="00E06AF2">
        <w:rPr>
          <w:rFonts w:cs="Arial"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 xml:space="preserve">31 </w:t>
      </w:r>
      <w:r w:rsidR="00751DAF">
        <w:rPr>
          <w:rFonts w:cs="Arial"/>
          <w:sz w:val="18"/>
          <w:szCs w:val="18"/>
          <w:lang w:val="en-ZA"/>
        </w:rPr>
        <w:t>March</w:t>
      </w:r>
      <w:r w:rsidR="001E2734">
        <w:rPr>
          <w:rFonts w:cs="Arial"/>
          <w:sz w:val="18"/>
          <w:szCs w:val="18"/>
          <w:lang w:val="en-ZA"/>
        </w:rPr>
        <w:t xml:space="preserve"> 20</w:t>
      </w:r>
      <w:r w:rsidR="00751DAF">
        <w:rPr>
          <w:rFonts w:cs="Arial"/>
          <w:sz w:val="18"/>
          <w:szCs w:val="18"/>
          <w:lang w:val="en-ZA"/>
        </w:rPr>
        <w:t>46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 xml:space="preserve">21 </w:t>
      </w:r>
      <w:r w:rsidR="00751DAF">
        <w:rPr>
          <w:rFonts w:cs="Arial"/>
          <w:sz w:val="18"/>
          <w:szCs w:val="18"/>
          <w:lang w:val="en-ZA"/>
        </w:rPr>
        <w:t>March</w:t>
      </w:r>
      <w:r w:rsidR="002B65A6">
        <w:rPr>
          <w:rFonts w:cs="Arial"/>
          <w:sz w:val="18"/>
          <w:szCs w:val="18"/>
          <w:lang w:val="en-ZA"/>
        </w:rPr>
        <w:t xml:space="preserve"> and</w:t>
      </w:r>
      <w:r w:rsidR="001E2734">
        <w:rPr>
          <w:rFonts w:cs="Arial"/>
          <w:sz w:val="18"/>
          <w:szCs w:val="18"/>
          <w:lang w:val="en-ZA"/>
        </w:rPr>
        <w:t xml:space="preserve"> 2</w:t>
      </w:r>
      <w:r w:rsidR="00751DAF">
        <w:rPr>
          <w:rFonts w:cs="Arial"/>
          <w:sz w:val="18"/>
          <w:szCs w:val="18"/>
          <w:lang w:val="en-ZA"/>
        </w:rPr>
        <w:t>0</w:t>
      </w:r>
      <w:r w:rsidR="001E2734">
        <w:rPr>
          <w:rFonts w:cs="Arial"/>
          <w:sz w:val="18"/>
          <w:szCs w:val="18"/>
          <w:lang w:val="en-ZA"/>
        </w:rPr>
        <w:t xml:space="preserve"> </w:t>
      </w:r>
      <w:r w:rsidR="00751DAF">
        <w:rPr>
          <w:rFonts w:cs="Arial"/>
          <w:sz w:val="18"/>
          <w:szCs w:val="18"/>
          <w:lang w:val="en-ZA"/>
        </w:rPr>
        <w:t>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 xml:space="preserve">31 </w:t>
      </w:r>
      <w:r w:rsidR="0042056C">
        <w:rPr>
          <w:rFonts w:cs="Arial"/>
          <w:sz w:val="18"/>
          <w:szCs w:val="18"/>
          <w:lang w:val="en-ZA"/>
        </w:rPr>
        <w:t>March</w:t>
      </w:r>
      <w:r w:rsidR="002B65A6">
        <w:rPr>
          <w:rFonts w:cs="Arial"/>
          <w:sz w:val="18"/>
          <w:szCs w:val="18"/>
          <w:lang w:val="en-ZA"/>
        </w:rPr>
        <w:t xml:space="preserve"> and </w:t>
      </w:r>
      <w:r w:rsidR="001E2734">
        <w:rPr>
          <w:rFonts w:cs="Arial"/>
          <w:sz w:val="18"/>
          <w:szCs w:val="18"/>
          <w:lang w:val="en-ZA"/>
        </w:rPr>
        <w:t>3</w:t>
      </w:r>
      <w:r w:rsidR="0042056C">
        <w:rPr>
          <w:rFonts w:cs="Arial"/>
          <w:sz w:val="18"/>
          <w:szCs w:val="18"/>
          <w:lang w:val="en-ZA"/>
        </w:rPr>
        <w:t>0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B65A6" w:rsidRPr="004E65D7">
        <w:rPr>
          <w:rFonts w:cs="Arial"/>
          <w:sz w:val="18"/>
          <w:szCs w:val="18"/>
          <w:lang w:val="en-ZA"/>
        </w:rPr>
        <w:t>By 17:00 on</w:t>
      </w:r>
      <w:r w:rsidR="002B65A6">
        <w:rPr>
          <w:rFonts w:cs="Arial"/>
          <w:b/>
          <w:sz w:val="18"/>
          <w:szCs w:val="18"/>
          <w:lang w:val="en-ZA"/>
        </w:rPr>
        <w:t xml:space="preserve"> </w:t>
      </w:r>
      <w:r w:rsidR="002B65A6">
        <w:rPr>
          <w:rFonts w:cs="Arial"/>
          <w:sz w:val="18"/>
          <w:szCs w:val="18"/>
          <w:lang w:val="en-ZA"/>
        </w:rPr>
        <w:t>20 March and 19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B65A6">
        <w:rPr>
          <w:rFonts w:cs="Arial"/>
          <w:sz w:val="18"/>
          <w:szCs w:val="18"/>
          <w:lang w:val="en-ZA"/>
        </w:rPr>
        <w:t>17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2B65A6">
        <w:rPr>
          <w:rFonts w:cs="Arial"/>
          <w:sz w:val="18"/>
          <w:szCs w:val="18"/>
          <w:lang w:val="en-ZA"/>
        </w:rPr>
        <w:t>31 March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751DAF">
        <w:rPr>
          <w:rFonts w:cs="Arial"/>
          <w:sz w:val="18"/>
          <w:szCs w:val="18"/>
          <w:lang w:val="en-ZA"/>
        </w:rPr>
        <w:t xml:space="preserve">30 </w:t>
      </w:r>
      <w:r w:rsidR="002B65A6">
        <w:rPr>
          <w:rFonts w:cs="Arial"/>
          <w:sz w:val="18"/>
          <w:szCs w:val="18"/>
          <w:lang w:val="en-ZA"/>
        </w:rPr>
        <w:t>September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Base CPI</w:t>
      </w:r>
      <w:r w:rsidRPr="0029176C">
        <w:rPr>
          <w:sz w:val="18"/>
          <w:szCs w:val="18"/>
          <w:lang w:val="en-ZA"/>
        </w:rPr>
        <w:tab/>
      </w:r>
      <w:r w:rsidR="00A9080D">
        <w:rPr>
          <w:sz w:val="18"/>
          <w:szCs w:val="18"/>
          <w:lang w:val="en-ZA"/>
        </w:rPr>
        <w:t>102.706451612903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E63993" w:rsidRPr="00E63993">
        <w:rPr>
          <w:sz w:val="18"/>
          <w:szCs w:val="18"/>
          <w:lang w:val="en-ZA"/>
        </w:rPr>
        <w:t>ZAG000106980</w:t>
      </w:r>
    </w:p>
    <w:p w:rsidR="00F20AC0" w:rsidRPr="0029176C" w:rsidRDefault="00F20AC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20AC0" w:rsidRPr="007A14BD" w:rsidRDefault="00F20AC0" w:rsidP="00724BAE">
      <w:pPr>
        <w:spacing w:line="288" w:lineRule="auto"/>
        <w:ind w:right="29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24BAE" w:rsidRDefault="00724B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51DAF" w:rsidRPr="00751DAF" w:rsidRDefault="00751DAF" w:rsidP="00751DAF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751DAF">
        <w:rPr>
          <w:rFonts w:eastAsia="Times New Roman" w:cs="Arial"/>
          <w:sz w:val="18"/>
          <w:szCs w:val="18"/>
          <w:lang w:val="en-ZA"/>
        </w:rPr>
        <w:t xml:space="preserve">Monale Ratsoma  </w:t>
      </w:r>
      <w:r w:rsidRPr="00751DAF">
        <w:rPr>
          <w:rFonts w:eastAsia="Times New Roman" w:cs="Arial"/>
          <w:sz w:val="18"/>
          <w:szCs w:val="18"/>
          <w:lang w:val="en-ZA"/>
        </w:rPr>
        <w:tab/>
        <w:t>National Treasury</w:t>
      </w:r>
      <w:r w:rsidRPr="00751DAF">
        <w:rPr>
          <w:rFonts w:eastAsia="Times New Roman" w:cs="Arial"/>
          <w:sz w:val="18"/>
          <w:szCs w:val="18"/>
          <w:lang w:val="en-ZA"/>
        </w:rPr>
        <w:tab/>
      </w:r>
      <w:r w:rsidRPr="00751DAF">
        <w:rPr>
          <w:rFonts w:eastAsia="Times New Roman" w:cs="Arial"/>
          <w:sz w:val="18"/>
          <w:szCs w:val="18"/>
          <w:lang w:val="en-ZA"/>
        </w:rPr>
        <w:tab/>
      </w:r>
      <w:r w:rsidRPr="00751DAF">
        <w:rPr>
          <w:rFonts w:eastAsia="Times New Roman" w:cs="Arial"/>
          <w:sz w:val="18"/>
          <w:szCs w:val="18"/>
          <w:lang w:val="en-ZA"/>
        </w:rPr>
        <w:tab/>
      </w:r>
      <w:r w:rsidRPr="00751DAF">
        <w:rPr>
          <w:rFonts w:eastAsia="Times New Roman" w:cs="Arial"/>
          <w:sz w:val="18"/>
          <w:szCs w:val="18"/>
          <w:lang w:val="en-ZA"/>
        </w:rPr>
        <w:tab/>
        <w:t xml:space="preserve">         (012) 315 5337</w:t>
      </w:r>
    </w:p>
    <w:p w:rsidR="00751DAF" w:rsidRDefault="00751DAF" w:rsidP="00751DAF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751DAF">
        <w:rPr>
          <w:rFonts w:cs="Arial"/>
          <w:sz w:val="18"/>
          <w:szCs w:val="18"/>
          <w:lang w:val="en-ZA"/>
        </w:rPr>
        <w:t>Johan Krynauw</w:t>
      </w:r>
      <w:r w:rsidRPr="00751DAF">
        <w:rPr>
          <w:rFonts w:cs="Arial"/>
          <w:sz w:val="18"/>
          <w:szCs w:val="18"/>
          <w:lang w:val="en-ZA"/>
        </w:rPr>
        <w:tab/>
      </w:r>
      <w:r w:rsidRPr="00751DAF">
        <w:rPr>
          <w:rFonts w:cs="Arial"/>
          <w:sz w:val="18"/>
          <w:szCs w:val="18"/>
          <w:lang w:val="en-ZA"/>
        </w:rPr>
        <w:tab/>
        <w:t>National Treasury</w:t>
      </w:r>
      <w:r w:rsidRPr="00751DAF">
        <w:rPr>
          <w:rFonts w:cs="Arial"/>
          <w:sz w:val="18"/>
          <w:szCs w:val="18"/>
          <w:lang w:val="en-ZA"/>
        </w:rPr>
        <w:tab/>
      </w:r>
      <w:r w:rsidRPr="00751DAF">
        <w:rPr>
          <w:rFonts w:cs="Arial"/>
          <w:sz w:val="18"/>
          <w:szCs w:val="18"/>
          <w:lang w:val="en-ZA"/>
        </w:rPr>
        <w:tab/>
      </w:r>
      <w:r w:rsidRPr="00751DAF">
        <w:rPr>
          <w:rFonts w:cs="Arial"/>
          <w:sz w:val="18"/>
          <w:szCs w:val="18"/>
          <w:lang w:val="en-ZA"/>
        </w:rPr>
        <w:tab/>
      </w:r>
      <w:r w:rsidRPr="00751DAF">
        <w:rPr>
          <w:rFonts w:cs="Arial"/>
          <w:sz w:val="18"/>
          <w:szCs w:val="18"/>
          <w:lang w:val="en-ZA"/>
        </w:rPr>
        <w:tab/>
        <w:t xml:space="preserve">         (012) 315 5275</w:t>
      </w:r>
    </w:p>
    <w:p w:rsidR="003913E3" w:rsidRDefault="003913E3" w:rsidP="00751DAF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(011) 520 7603</w:t>
      </w:r>
    </w:p>
    <w:p w:rsidR="003913E3" w:rsidRDefault="003913E3" w:rsidP="003913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(011) 520 7222</w:t>
      </w:r>
    </w:p>
    <w:p w:rsidR="003913E3" w:rsidRPr="007A14BD" w:rsidRDefault="003913E3" w:rsidP="003913E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7F" w:rsidRDefault="00C8127F">
      <w:r>
        <w:separator/>
      </w:r>
    </w:p>
  </w:endnote>
  <w:endnote w:type="continuationSeparator" w:id="0">
    <w:p w:rsidR="00C8127F" w:rsidRDefault="00C8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C812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C8127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8127F" w:rsidRDefault="00C8127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1198C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A39BB">
      <w:rPr>
        <w:rFonts w:eastAsia="Times New Roman"/>
        <w:b/>
        <w:noProof/>
        <w:color w:val="808080"/>
        <w:sz w:val="14"/>
      </w:rPr>
      <w:t>1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C8127F" w:rsidRDefault="00C8127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8127F" w:rsidRPr="00C94EA6" w:rsidRDefault="00C8127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Pr="000575E4" w:rsidRDefault="00C8127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C8127F" w:rsidRPr="0061041F">
      <w:tc>
        <w:tcPr>
          <w:tcW w:w="1335" w:type="dxa"/>
        </w:tcPr>
        <w:p w:rsidR="00C8127F" w:rsidRPr="0061041F" w:rsidRDefault="00C8127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654852DA" wp14:editId="229F5EC5">
                <wp:extent cx="425450" cy="351155"/>
                <wp:effectExtent l="0" t="0" r="0" b="0"/>
                <wp:docPr id="10" name="Picture 10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C8127F" w:rsidRDefault="00C812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7F" w:rsidRDefault="00C8127F">
      <w:r>
        <w:separator/>
      </w:r>
    </w:p>
  </w:footnote>
  <w:footnote w:type="continuationSeparator" w:id="0">
    <w:p w:rsidR="00C8127F" w:rsidRDefault="00C81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C8127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8127F" w:rsidRDefault="00C8127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1E273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Pr="000575E4" w:rsidRDefault="00C8127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8127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8127F" w:rsidRPr="0061041F" w:rsidRDefault="00C8127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28AD382D" wp14:editId="1850CF72">
                                      <wp:extent cx="148590" cy="1488440"/>
                                      <wp:effectExtent l="19050" t="0" r="3810" b="0"/>
                                      <wp:docPr id="11" name="Picture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C8127F" w:rsidRPr="00866D23" w:rsidRDefault="00C8127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+KT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DQ8+KT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Pr="000575E4" w:rsidRDefault="00C8127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8127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8127F" w:rsidRPr="0061041F" w:rsidRDefault="00C8127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8AD382D" wp14:editId="1850CF72">
                                <wp:extent cx="148590" cy="1488440"/>
                                <wp:effectExtent l="19050" t="0" r="381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C8127F" w:rsidRPr="00866D23" w:rsidRDefault="00C8127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Pr="000575E4" w:rsidRDefault="00C8127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8127F" w:rsidRPr="0061041F">
      <w:trPr>
        <w:trHeight w:hRule="exact" w:val="2342"/>
        <w:jc w:val="right"/>
      </w:trPr>
      <w:tc>
        <w:tcPr>
          <w:tcW w:w="9752" w:type="dxa"/>
        </w:tcPr>
        <w:p w:rsidR="00C8127F" w:rsidRPr="0061041F" w:rsidRDefault="00C8127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23C65C0" wp14:editId="52183550">
                <wp:extent cx="148590" cy="1488440"/>
                <wp:effectExtent l="19050" t="0" r="381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127F" w:rsidRPr="00866D23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Pr="00EF6146" w:rsidRDefault="00C8127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1E273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Pr="000575E4" w:rsidRDefault="00C8127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8127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8127F" w:rsidRPr="0061041F" w:rsidRDefault="00C8127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55161BEE" wp14:editId="4C3A57F2">
                                      <wp:extent cx="148590" cy="1488440"/>
                                      <wp:effectExtent l="19050" t="0" r="3810" b="0"/>
                                      <wp:docPr id="12" name="Picture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C8127F" w:rsidRPr="00866D23" w:rsidRDefault="00C8127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Mna8JeA&#10;AgAABg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Pr="000575E4" w:rsidRDefault="00C8127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8127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8127F" w:rsidRPr="0061041F" w:rsidRDefault="00C8127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55161BEE" wp14:editId="4C3A57F2">
                                <wp:extent cx="148590" cy="1488440"/>
                                <wp:effectExtent l="19050" t="0" r="381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C8127F" w:rsidRPr="00866D23" w:rsidRDefault="00C8127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Pr="000575E4" w:rsidRDefault="00C8127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8127F" w:rsidRPr="0061041F">
      <w:trPr>
        <w:trHeight w:hRule="exact" w:val="2342"/>
        <w:jc w:val="right"/>
      </w:trPr>
      <w:tc>
        <w:tcPr>
          <w:tcW w:w="9752" w:type="dxa"/>
        </w:tcPr>
        <w:p w:rsidR="00C8127F" w:rsidRPr="0061041F" w:rsidRDefault="00C8127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5C2319B" wp14:editId="05F5BE3C">
                <wp:extent cx="148590" cy="1488440"/>
                <wp:effectExtent l="19050" t="0" r="381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C8127F" w:rsidRPr="00866D23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Pr="000575E4" w:rsidRDefault="00C8127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C8127F" w:rsidRPr="0061041F">
      <w:tc>
        <w:tcPr>
          <w:tcW w:w="9752" w:type="dxa"/>
        </w:tcPr>
        <w:p w:rsidR="00C8127F" w:rsidRPr="0061041F" w:rsidRDefault="00C8127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F8FBCBE" wp14:editId="0848A0AA">
                <wp:extent cx="3529965" cy="648335"/>
                <wp:effectExtent l="19050" t="0" r="0" b="0"/>
                <wp:docPr id="9" name="Picture 9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C8127F" w:rsidRDefault="00C8127F"/>
  <w:p w:rsidR="00C8127F" w:rsidRDefault="00C812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0AC8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0B7"/>
    <w:rsid w:val="00090855"/>
    <w:rsid w:val="0009370A"/>
    <w:rsid w:val="000957FA"/>
    <w:rsid w:val="000A1328"/>
    <w:rsid w:val="000A2C7F"/>
    <w:rsid w:val="000A3702"/>
    <w:rsid w:val="000A3AEB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D657B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095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3C23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2734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B65A6"/>
    <w:rsid w:val="002C49F4"/>
    <w:rsid w:val="002D0649"/>
    <w:rsid w:val="002D1891"/>
    <w:rsid w:val="002D198A"/>
    <w:rsid w:val="002D2DFD"/>
    <w:rsid w:val="002D3C28"/>
    <w:rsid w:val="002F015A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13E3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056C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65D7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0309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BAE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489B"/>
    <w:rsid w:val="007454FA"/>
    <w:rsid w:val="007459D5"/>
    <w:rsid w:val="00751DAF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01D2"/>
    <w:rsid w:val="007A20A2"/>
    <w:rsid w:val="007A4F79"/>
    <w:rsid w:val="007A581D"/>
    <w:rsid w:val="007A7041"/>
    <w:rsid w:val="007A76EF"/>
    <w:rsid w:val="007B0DD4"/>
    <w:rsid w:val="007C10B8"/>
    <w:rsid w:val="007C143F"/>
    <w:rsid w:val="007C3186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38D0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2D7A"/>
    <w:rsid w:val="00A5336A"/>
    <w:rsid w:val="00A55737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080D"/>
    <w:rsid w:val="00A9423C"/>
    <w:rsid w:val="00A9549E"/>
    <w:rsid w:val="00A9561A"/>
    <w:rsid w:val="00A967E4"/>
    <w:rsid w:val="00A976D8"/>
    <w:rsid w:val="00AA16FC"/>
    <w:rsid w:val="00AA39BB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27F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198C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6AF2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B33"/>
    <w:rsid w:val="00E61F92"/>
    <w:rsid w:val="00E63993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2F14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AC0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36B0284-B5DE-472A-B6A9-8C87D979817A}"/>
</file>

<file path=customXml/itemProps2.xml><?xml version="1.0" encoding="utf-8"?>
<ds:datastoreItem xmlns:ds="http://schemas.openxmlformats.org/officeDocument/2006/customXml" ds:itemID="{5B7140E7-6DA3-4918-8333-DCCABDEFF155}"/>
</file>

<file path=customXml/itemProps3.xml><?xml version="1.0" encoding="utf-8"?>
<ds:datastoreItem xmlns:ds="http://schemas.openxmlformats.org/officeDocument/2006/customXml" ds:itemID="{728EE216-02CB-4DA2-9FCF-AFBC42DC0DE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5</TotalTime>
  <Pages>1</Pages>
  <Words>173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Listing-I2046-17July2013</dc:title>
  <dc:creator>Johannesburg Stock Exchange</dc:creator>
  <cp:lastModifiedBy>JSEUser</cp:lastModifiedBy>
  <cp:revision>6</cp:revision>
  <cp:lastPrinted>2013-07-04T11:37:00Z</cp:lastPrinted>
  <dcterms:created xsi:type="dcterms:W3CDTF">2013-07-09T09:29:00Z</dcterms:created>
  <dcterms:modified xsi:type="dcterms:W3CDTF">2013-07-12T10:46:00Z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145300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